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AD0B" w14:textId="77777777" w:rsidR="00A222AC" w:rsidRPr="00A222AC" w:rsidRDefault="00A222AC" w:rsidP="00A222A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A222AC">
        <w:rPr>
          <w:rFonts w:ascii="ＭＳ 明朝" w:hAnsi="ＭＳ 明朝" w:hint="eastAsia"/>
          <w:sz w:val="24"/>
          <w:szCs w:val="24"/>
        </w:rPr>
        <w:t xml:space="preserve">第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222AC">
        <w:rPr>
          <w:rFonts w:ascii="ＭＳ 明朝" w:hAnsi="ＭＳ 明朝" w:hint="eastAsia"/>
          <w:sz w:val="24"/>
          <w:szCs w:val="24"/>
        </w:rPr>
        <w:t>回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050E2FC7" w14:textId="77777777" w:rsidR="000E4E9A" w:rsidRPr="00903813" w:rsidRDefault="00903813">
      <w:pPr>
        <w:jc w:val="center"/>
        <w:rPr>
          <w:rFonts w:ascii="ＭＳ 明朝" w:hAnsi="ＭＳ 明朝"/>
          <w:spacing w:val="300"/>
          <w:sz w:val="30"/>
          <w:szCs w:val="30"/>
        </w:rPr>
      </w:pPr>
      <w:r w:rsidRPr="00903813">
        <w:rPr>
          <w:rFonts w:ascii="ＭＳ 明朝" w:hAnsi="ＭＳ 明朝" w:hint="eastAsia"/>
          <w:spacing w:val="300"/>
          <w:sz w:val="30"/>
          <w:szCs w:val="30"/>
        </w:rPr>
        <w:t>入札書</w:t>
      </w:r>
    </w:p>
    <w:p w14:paraId="0C4BA24A" w14:textId="77777777" w:rsidR="00310071" w:rsidRPr="00CA5F76" w:rsidRDefault="00310071" w:rsidP="00310071">
      <w:pPr>
        <w:jc w:val="right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CA5F76">
        <w:rPr>
          <w:rFonts w:ascii="ＭＳ 明朝" w:hAnsi="ＭＳ 明朝" w:hint="eastAsia"/>
          <w:sz w:val="24"/>
          <w:szCs w:val="24"/>
          <w:lang w:eastAsia="zh-CN"/>
        </w:rPr>
        <w:t xml:space="preserve">    年    月    日</w:t>
      </w:r>
    </w:p>
    <w:p w14:paraId="4C9D9ED0" w14:textId="77777777" w:rsidR="000E4E9A" w:rsidRPr="00A222AC" w:rsidRDefault="000E4E9A">
      <w:pPr>
        <w:rPr>
          <w:rFonts w:ascii="ＭＳ 明朝" w:hAnsi="ＭＳ 明朝"/>
          <w:sz w:val="24"/>
          <w:szCs w:val="24"/>
        </w:rPr>
      </w:pPr>
    </w:p>
    <w:p w14:paraId="55E278AA" w14:textId="77777777" w:rsidR="00310071" w:rsidRDefault="00310071" w:rsidP="00310071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株式会社</w:t>
      </w:r>
      <w:r w:rsidR="006B0CAE">
        <w:rPr>
          <w:rFonts w:ascii="ＭＳ 明朝" w:hAnsi="ＭＳ 明朝"/>
          <w:sz w:val="24"/>
          <w:szCs w:val="24"/>
        </w:rPr>
        <w:t>3’s peace</w:t>
      </w:r>
      <w:r w:rsidR="006B0CAE">
        <w:rPr>
          <w:rFonts w:ascii="ＭＳ 明朝" w:hAnsi="ＭＳ 明朝" w:hint="eastAsia"/>
          <w:sz w:val="24"/>
          <w:szCs w:val="24"/>
        </w:rPr>
        <w:t xml:space="preserve">　</w:t>
      </w:r>
    </w:p>
    <w:p w14:paraId="6C3BE932" w14:textId="77777777" w:rsidR="00310071" w:rsidRDefault="00310071" w:rsidP="00310071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代表取締役　</w:t>
      </w:r>
      <w:r w:rsidR="006B0CAE">
        <w:rPr>
          <w:rFonts w:ascii="ＭＳ 明朝" w:hAnsi="ＭＳ 明朝" w:hint="eastAsia"/>
          <w:sz w:val="24"/>
          <w:szCs w:val="24"/>
        </w:rPr>
        <w:t>山口</w:t>
      </w:r>
      <w:r w:rsidR="006B0CAE">
        <w:rPr>
          <w:rFonts w:ascii="ＭＳ 明朝" w:hAnsi="ＭＳ 明朝"/>
          <w:sz w:val="24"/>
          <w:szCs w:val="24"/>
        </w:rPr>
        <w:t xml:space="preserve"> </w:t>
      </w:r>
      <w:r w:rsidR="006B0CAE">
        <w:rPr>
          <w:rFonts w:ascii="ＭＳ 明朝" w:hAnsi="ＭＳ 明朝" w:hint="eastAsia"/>
          <w:sz w:val="24"/>
          <w:szCs w:val="24"/>
        </w:rPr>
        <w:t>真</w:t>
      </w:r>
      <w:r w:rsidRPr="00CA5F76">
        <w:rPr>
          <w:rFonts w:ascii="ＭＳ 明朝" w:hAnsi="ＭＳ 明朝" w:hint="eastAsia"/>
          <w:sz w:val="24"/>
          <w:szCs w:val="24"/>
        </w:rPr>
        <w:t xml:space="preserve"> </w:t>
      </w:r>
      <w:r w:rsidRPr="00CA5F76">
        <w:rPr>
          <w:rFonts w:ascii="ＭＳ 明朝" w:hAnsi="ＭＳ 明朝" w:hint="eastAsia"/>
          <w:sz w:val="24"/>
          <w:szCs w:val="24"/>
          <w:lang w:eastAsia="zh-CN"/>
        </w:rPr>
        <w:t xml:space="preserve"> 様</w:t>
      </w:r>
    </w:p>
    <w:p w14:paraId="516E2264" w14:textId="77777777" w:rsidR="000E4E9A" w:rsidRDefault="000E4E9A">
      <w:pPr>
        <w:rPr>
          <w:rFonts w:ascii="ＭＳ 明朝" w:hAnsi="ＭＳ 明朝"/>
          <w:sz w:val="24"/>
          <w:szCs w:val="24"/>
        </w:rPr>
      </w:pPr>
    </w:p>
    <w:p w14:paraId="092A4081" w14:textId="77777777" w:rsidR="00A222AC" w:rsidRPr="00A222AC" w:rsidRDefault="00A222AC">
      <w:pPr>
        <w:rPr>
          <w:rFonts w:ascii="ＭＳ 明朝" w:hAnsi="ＭＳ 明朝"/>
          <w:sz w:val="24"/>
          <w:szCs w:val="24"/>
        </w:rPr>
      </w:pPr>
    </w:p>
    <w:p w14:paraId="34F9571A" w14:textId="77777777" w:rsidR="000E4E9A" w:rsidRPr="00A222AC" w:rsidRDefault="00A222AC" w:rsidP="00A222AC">
      <w:pPr>
        <w:ind w:left="3686" w:hanging="425"/>
        <w:rPr>
          <w:sz w:val="24"/>
          <w:szCs w:val="24"/>
        </w:rPr>
      </w:pPr>
      <w:r w:rsidRPr="00A222AC">
        <w:rPr>
          <w:rFonts w:hint="eastAsia"/>
          <w:sz w:val="24"/>
          <w:szCs w:val="24"/>
        </w:rPr>
        <w:t>住所又は所在地</w:t>
      </w:r>
    </w:p>
    <w:p w14:paraId="5C8F49CC" w14:textId="77777777" w:rsidR="00A222AC" w:rsidRDefault="00A222AC" w:rsidP="0028280D">
      <w:pPr>
        <w:ind w:leftChars="1753" w:left="4106" w:hanging="425"/>
        <w:rPr>
          <w:sz w:val="24"/>
          <w:szCs w:val="24"/>
        </w:rPr>
      </w:pPr>
    </w:p>
    <w:p w14:paraId="000F10A6" w14:textId="77777777" w:rsidR="0028280D" w:rsidRPr="00A222AC" w:rsidRDefault="0028280D" w:rsidP="0028280D">
      <w:pPr>
        <w:ind w:leftChars="1753" w:left="4106" w:hanging="425"/>
        <w:rPr>
          <w:sz w:val="24"/>
          <w:szCs w:val="24"/>
        </w:rPr>
      </w:pPr>
    </w:p>
    <w:p w14:paraId="5CFE553E" w14:textId="77777777" w:rsidR="000E4E9A" w:rsidRDefault="000E4E9A" w:rsidP="00A222AC">
      <w:pPr>
        <w:ind w:left="3686" w:hanging="425"/>
        <w:rPr>
          <w:rFonts w:ascii="ＭＳ 明朝" w:hAnsi="ＭＳ 明朝"/>
          <w:sz w:val="24"/>
          <w:szCs w:val="24"/>
        </w:rPr>
      </w:pPr>
      <w:r w:rsidRPr="00A222AC">
        <w:rPr>
          <w:rFonts w:ascii="ＭＳ 明朝" w:hAnsi="ＭＳ 明朝" w:hint="eastAsia"/>
          <w:sz w:val="24"/>
          <w:szCs w:val="24"/>
        </w:rPr>
        <w:t>商号又は名称</w:t>
      </w:r>
    </w:p>
    <w:p w14:paraId="24191A6C" w14:textId="77777777" w:rsidR="0028280D" w:rsidRDefault="0028280D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</w:p>
    <w:p w14:paraId="72175BC0" w14:textId="77777777" w:rsidR="00A222AC" w:rsidRPr="00A222AC" w:rsidRDefault="00A222AC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</w:p>
    <w:p w14:paraId="0527CFA3" w14:textId="77777777" w:rsidR="000E4E9A" w:rsidRPr="00A222AC" w:rsidRDefault="008E18E4" w:rsidP="00A222AC">
      <w:pPr>
        <w:ind w:left="3686" w:hanging="425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373AD5" wp14:editId="6CF0A5E1">
                <wp:simplePos x="0" y="0"/>
                <wp:positionH relativeFrom="column">
                  <wp:posOffset>5265486</wp:posOffset>
                </wp:positionH>
                <wp:positionV relativeFrom="paragraph">
                  <wp:posOffset>194310</wp:posOffset>
                </wp:positionV>
                <wp:extent cx="394138" cy="238125"/>
                <wp:effectExtent l="0" t="0" r="0" b="3175"/>
                <wp:wrapNone/>
                <wp:docPr id="15684746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138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503AB" w14:textId="3CE61053" w:rsidR="00A222AC" w:rsidRDefault="00A222AC" w:rsidP="00A222AC">
                            <w:r w:rsidRPr="00F61D27">
                              <w:rPr>
                                <w:rFonts w:ascii="ＭＳ 明朝" w:hAnsi="ＭＳ 明朝" w:hint="eastAsia"/>
                                <w:sz w:val="20"/>
                              </w:rPr>
                              <w:t>印</w:t>
                            </w:r>
                            <w:r w:rsidR="007235A2" w:rsidRPr="007235A2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73A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.6pt;margin-top:15.3pt;width:31.0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" stroked="f">
                <v:path arrowok="t"/>
                <v:textbox inset="5.85pt,.7pt,5.85pt,.7pt">
                  <w:txbxContent>
                    <w:p w14:paraId="0C7503AB" w14:textId="3CE61053" w:rsidR="00A222AC" w:rsidRDefault="00A222AC" w:rsidP="00A222AC">
                      <w:r w:rsidRPr="00F61D27">
                        <w:rPr>
                          <w:rFonts w:ascii="ＭＳ 明朝" w:hAnsi="ＭＳ 明朝" w:hint="eastAsia"/>
                          <w:sz w:val="20"/>
                        </w:rPr>
                        <w:t>印</w:t>
                      </w:r>
                      <w:r w:rsidR="007235A2" w:rsidRPr="007235A2">
                        <w:rPr>
                          <w:rFonts w:hint="eastAsia"/>
                          <w:vertAlign w:val="superscript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28280D">
        <w:rPr>
          <w:rFonts w:ascii="ＭＳ 明朝" w:hAnsi="ＭＳ 明朝" w:hint="eastAsia"/>
          <w:sz w:val="24"/>
          <w:szCs w:val="24"/>
        </w:rPr>
        <w:t>代表者職氏名</w:t>
      </w:r>
    </w:p>
    <w:p w14:paraId="63554F7E" w14:textId="77777777" w:rsidR="00A222AC" w:rsidRDefault="00A222AC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</w:p>
    <w:p w14:paraId="5AD78637" w14:textId="77777777" w:rsidR="0028280D" w:rsidRDefault="0028280D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</w:p>
    <w:p w14:paraId="1944C5F9" w14:textId="77777777" w:rsidR="000E4E9A" w:rsidRPr="00A222AC" w:rsidRDefault="008E18E4" w:rsidP="00ED758A">
      <w:pPr>
        <w:ind w:leftChars="1520" w:left="3192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0541E" wp14:editId="61A98EA7">
                <wp:simplePos x="0" y="0"/>
                <wp:positionH relativeFrom="column">
                  <wp:posOffset>5273368</wp:posOffset>
                </wp:positionH>
                <wp:positionV relativeFrom="paragraph">
                  <wp:posOffset>210076</wp:posOffset>
                </wp:positionV>
                <wp:extent cx="385818" cy="238125"/>
                <wp:effectExtent l="0" t="0" r="0" b="3175"/>
                <wp:wrapNone/>
                <wp:docPr id="85124036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5818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6BB91" w14:textId="546AB11B" w:rsidR="0028280D" w:rsidRDefault="0028280D" w:rsidP="00A222AC">
                            <w:r w:rsidRPr="00F61D27">
                              <w:rPr>
                                <w:rFonts w:ascii="ＭＳ 明朝" w:hAnsi="ＭＳ 明朝" w:hint="eastAsia"/>
                                <w:sz w:val="20"/>
                              </w:rPr>
                              <w:t>印</w:t>
                            </w:r>
                            <w:r w:rsidR="007235A2" w:rsidRPr="007235A2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541E" id="Text Box 11" o:spid="_x0000_s1027" type="#_x0000_t202" style="position:absolute;left:0;text-align:left;margin-left:415.25pt;margin-top:16.55pt;width:30.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" stroked="f">
                <v:path arrowok="t"/>
                <v:textbox inset="5.85pt,.7pt,5.85pt,.7pt">
                  <w:txbxContent>
                    <w:p w14:paraId="10F6BB91" w14:textId="546AB11B" w:rsidR="0028280D" w:rsidRDefault="0028280D" w:rsidP="00A222AC">
                      <w:r w:rsidRPr="00F61D27">
                        <w:rPr>
                          <w:rFonts w:ascii="ＭＳ 明朝" w:hAnsi="ＭＳ 明朝" w:hint="eastAsia"/>
                          <w:sz w:val="20"/>
                        </w:rPr>
                        <w:t>印</w:t>
                      </w:r>
                      <w:r w:rsidR="007235A2" w:rsidRPr="007235A2">
                        <w:rPr>
                          <w:rFonts w:hint="eastAsia"/>
                          <w:vertAlign w:val="superscript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ED758A">
        <w:rPr>
          <w:rFonts w:ascii="ＭＳ 明朝" w:hAnsi="ＭＳ 明朝" w:hint="eastAsia"/>
          <w:sz w:val="24"/>
          <w:szCs w:val="24"/>
        </w:rPr>
        <w:t>（</w:t>
      </w:r>
      <w:r w:rsidR="0028280D">
        <w:rPr>
          <w:rFonts w:ascii="ＭＳ 明朝" w:hAnsi="ＭＳ 明朝" w:hint="eastAsia"/>
          <w:sz w:val="24"/>
          <w:szCs w:val="24"/>
        </w:rPr>
        <w:t>上記代理人</w:t>
      </w:r>
      <w:r w:rsidR="00ED758A">
        <w:rPr>
          <w:rFonts w:ascii="ＭＳ 明朝" w:hAnsi="ＭＳ 明朝" w:hint="eastAsia"/>
          <w:sz w:val="24"/>
          <w:szCs w:val="24"/>
        </w:rPr>
        <w:t>）</w:t>
      </w:r>
    </w:p>
    <w:p w14:paraId="7E6B9AB3" w14:textId="77777777" w:rsidR="000E4E9A" w:rsidRDefault="000E4E9A" w:rsidP="006774CB">
      <w:pPr>
        <w:ind w:leftChars="1800" w:left="3780"/>
        <w:rPr>
          <w:rFonts w:ascii="ＭＳ 明朝" w:hAnsi="ＭＳ 明朝"/>
          <w:sz w:val="24"/>
          <w:szCs w:val="24"/>
        </w:rPr>
      </w:pPr>
    </w:p>
    <w:p w14:paraId="011ABC8B" w14:textId="77777777" w:rsidR="00ED758A" w:rsidRPr="00A222AC" w:rsidRDefault="00ED758A">
      <w:pPr>
        <w:rPr>
          <w:rFonts w:ascii="ＭＳ 明朝" w:hAnsi="ＭＳ 明朝"/>
          <w:sz w:val="24"/>
          <w:szCs w:val="24"/>
        </w:rPr>
      </w:pPr>
    </w:p>
    <w:p w14:paraId="79BFC92E" w14:textId="77777777" w:rsidR="000E4E9A" w:rsidRDefault="0028280D" w:rsidP="0028280D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下記のとおり入札します。</w:t>
      </w:r>
    </w:p>
    <w:p w14:paraId="4D95DBC1" w14:textId="77777777" w:rsidR="00A222AC" w:rsidRDefault="00A222AC">
      <w:pPr>
        <w:rPr>
          <w:rFonts w:ascii="ＭＳ 明朝" w:hAnsi="ＭＳ 明朝"/>
          <w:sz w:val="24"/>
          <w:szCs w:val="24"/>
        </w:rPr>
      </w:pPr>
    </w:p>
    <w:p w14:paraId="091C4BAA" w14:textId="77777777" w:rsidR="00ED758A" w:rsidRDefault="00ED758A">
      <w:pPr>
        <w:rPr>
          <w:rFonts w:ascii="ＭＳ 明朝" w:hAnsi="ＭＳ 明朝"/>
          <w:sz w:val="24"/>
          <w:szCs w:val="24"/>
        </w:rPr>
      </w:pPr>
    </w:p>
    <w:p w14:paraId="1D8F765A" w14:textId="77777777" w:rsidR="006774CB" w:rsidRPr="00A222AC" w:rsidRDefault="006774CB">
      <w:pPr>
        <w:rPr>
          <w:rFonts w:ascii="ＭＳ 明朝" w:hAnsi="ＭＳ 明朝"/>
          <w:sz w:val="24"/>
          <w:szCs w:val="24"/>
        </w:rPr>
      </w:pPr>
    </w:p>
    <w:p w14:paraId="23BC1A03" w14:textId="77777777" w:rsidR="00310071" w:rsidRPr="00F40808" w:rsidRDefault="00310071" w:rsidP="00310071">
      <w:pPr>
        <w:spacing w:line="360" w:lineRule="auto"/>
        <w:jc w:val="left"/>
        <w:rPr>
          <w:rFonts w:ascii="ＭＳ 明朝" w:hAnsi="ＭＳ 明朝"/>
          <w:kern w:val="0"/>
          <w:sz w:val="24"/>
          <w:szCs w:val="24"/>
        </w:rPr>
      </w:pPr>
      <w:r w:rsidRPr="00310071">
        <w:rPr>
          <w:rFonts w:ascii="ＭＳ 明朝" w:hAnsi="ＭＳ 明朝" w:hint="eastAsia"/>
          <w:spacing w:val="180"/>
          <w:kern w:val="0"/>
          <w:sz w:val="24"/>
          <w:szCs w:val="24"/>
          <w:fitText w:val="1440" w:id="2018305026"/>
        </w:rPr>
        <w:t>工事</w:t>
      </w:r>
      <w:r w:rsidRPr="00310071">
        <w:rPr>
          <w:rFonts w:ascii="ＭＳ 明朝" w:hAnsi="ＭＳ 明朝" w:hint="eastAsia"/>
          <w:kern w:val="0"/>
          <w:sz w:val="24"/>
          <w:szCs w:val="24"/>
          <w:fitText w:val="1440" w:id="2018305026"/>
        </w:rPr>
        <w:t>名</w:t>
      </w:r>
      <w:r w:rsidRPr="00F40808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6B0CAE" w:rsidRPr="006B0CAE">
        <w:rPr>
          <w:rFonts w:ascii="ＭＳ 明朝" w:hAnsi="ＭＳ 明朝"/>
          <w:kern w:val="0"/>
          <w:sz w:val="24"/>
          <w:szCs w:val="24"/>
        </w:rPr>
        <w:t>看護小規模多機能ホーム や</w:t>
      </w:r>
      <w:proofErr w:type="gramStart"/>
      <w:r w:rsidR="006B0CAE" w:rsidRPr="006B0CAE">
        <w:rPr>
          <w:rFonts w:ascii="ＭＳ 明朝" w:hAnsi="ＭＳ 明朝"/>
          <w:kern w:val="0"/>
          <w:sz w:val="24"/>
          <w:szCs w:val="24"/>
        </w:rPr>
        <w:t>まちゃん</w:t>
      </w:r>
      <w:proofErr w:type="gramEnd"/>
      <w:r w:rsidR="006B0CAE" w:rsidRPr="006B0CAE">
        <w:rPr>
          <w:rFonts w:ascii="ＭＳ 明朝" w:hAnsi="ＭＳ 明朝"/>
          <w:kern w:val="0"/>
          <w:sz w:val="24"/>
          <w:szCs w:val="24"/>
        </w:rPr>
        <w:t>家(仮称)</w:t>
      </w:r>
      <w:r w:rsidR="006B0CA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kern w:val="0"/>
          <w:sz w:val="24"/>
          <w:szCs w:val="24"/>
        </w:rPr>
        <w:t>新築工事</w:t>
      </w:r>
    </w:p>
    <w:p w14:paraId="023EAB3A" w14:textId="77777777" w:rsidR="00310071" w:rsidRDefault="00310071" w:rsidP="00310071">
      <w:pPr>
        <w:rPr>
          <w:rFonts w:ascii="ＭＳ 明朝" w:hAnsi="ＭＳ 明朝"/>
          <w:sz w:val="24"/>
          <w:szCs w:val="24"/>
        </w:rPr>
      </w:pPr>
    </w:p>
    <w:p w14:paraId="393B8425" w14:textId="77777777" w:rsidR="00310071" w:rsidRDefault="00310071" w:rsidP="00310071">
      <w:pPr>
        <w:rPr>
          <w:rFonts w:ascii="ＭＳ 明朝" w:hAnsi="ＭＳ 明朝"/>
          <w:sz w:val="24"/>
          <w:szCs w:val="24"/>
        </w:rPr>
      </w:pPr>
      <w:r w:rsidRPr="00310071">
        <w:rPr>
          <w:rFonts w:ascii="ＭＳ 明朝" w:hAnsi="ＭＳ 明朝" w:hint="eastAsia"/>
          <w:spacing w:val="80"/>
          <w:kern w:val="0"/>
          <w:sz w:val="24"/>
          <w:szCs w:val="24"/>
          <w:fitText w:val="1440" w:id="2018305027"/>
        </w:rPr>
        <w:t>工事場</w:t>
      </w:r>
      <w:r w:rsidRPr="00310071">
        <w:rPr>
          <w:rFonts w:ascii="ＭＳ 明朝" w:hAnsi="ＭＳ 明朝" w:hint="eastAsia"/>
          <w:kern w:val="0"/>
          <w:sz w:val="24"/>
          <w:szCs w:val="24"/>
          <w:fitText w:val="1440" w:id="2018305027"/>
        </w:rPr>
        <w:t>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6B0CAE" w:rsidRPr="006B0CAE">
        <w:rPr>
          <w:rFonts w:ascii="ＭＳ 明朝" w:hAnsi="ＭＳ 明朝"/>
          <w:kern w:val="0"/>
          <w:sz w:val="24"/>
          <w:szCs w:val="24"/>
        </w:rPr>
        <w:t>埼玉県比企郡嵐山町鎌形 2260 番 1 の一部、2260 番 2 の一部</w:t>
      </w:r>
    </w:p>
    <w:p w14:paraId="3B496280" w14:textId="77777777" w:rsidR="00A222AC" w:rsidRDefault="00A222AC" w:rsidP="00A222AC">
      <w:pPr>
        <w:ind w:leftChars="100" w:left="210"/>
        <w:jc w:val="left"/>
        <w:rPr>
          <w:rFonts w:ascii="ＭＳ 明朝" w:hAnsi="ＭＳ 明朝"/>
          <w:sz w:val="24"/>
          <w:szCs w:val="24"/>
        </w:rPr>
      </w:pPr>
    </w:p>
    <w:p w14:paraId="095497ED" w14:textId="77777777" w:rsidR="00A222AC" w:rsidRPr="00A222AC" w:rsidRDefault="00A222AC" w:rsidP="00A222AC">
      <w:pPr>
        <w:ind w:leftChars="100" w:left="210"/>
        <w:jc w:val="left"/>
        <w:rPr>
          <w:rFonts w:ascii="ＭＳ 明朝" w:hAnsi="ＭＳ 明朝"/>
          <w:sz w:val="24"/>
          <w:szCs w:val="24"/>
        </w:rPr>
      </w:pPr>
    </w:p>
    <w:p w14:paraId="0D552742" w14:textId="77777777" w:rsidR="000E4E9A" w:rsidRPr="00A222AC" w:rsidRDefault="00741F3E" w:rsidP="00A222AC">
      <w:pPr>
        <w:jc w:val="left"/>
        <w:rPr>
          <w:rFonts w:ascii="ＭＳ 明朝" w:hAnsi="ＭＳ 明朝"/>
          <w:sz w:val="24"/>
          <w:szCs w:val="24"/>
        </w:rPr>
      </w:pPr>
      <w:r w:rsidRPr="00741F3E">
        <w:rPr>
          <w:rFonts w:ascii="ＭＳ 明朝" w:hAnsi="ＭＳ 明朝" w:hint="eastAsia"/>
          <w:spacing w:val="480"/>
          <w:kern w:val="0"/>
          <w:sz w:val="24"/>
          <w:szCs w:val="24"/>
          <w:fitText w:val="1440" w:id="561802496"/>
        </w:rPr>
        <w:t>金</w:t>
      </w:r>
      <w:r w:rsidR="000E4E9A" w:rsidRPr="00741F3E">
        <w:rPr>
          <w:rFonts w:ascii="ＭＳ 明朝" w:hAnsi="ＭＳ 明朝" w:hint="eastAsia"/>
          <w:kern w:val="0"/>
          <w:sz w:val="24"/>
          <w:szCs w:val="24"/>
          <w:fitText w:val="1440" w:id="561802496"/>
        </w:rPr>
        <w:t>額</w:t>
      </w:r>
      <w:r w:rsidR="000E4E9A" w:rsidRPr="00A222AC">
        <w:rPr>
          <w:rFonts w:ascii="ＭＳ 明朝" w:hAnsi="ＭＳ 明朝" w:hint="eastAsia"/>
          <w:sz w:val="24"/>
          <w:szCs w:val="24"/>
        </w:rPr>
        <w:t xml:space="preserve">　</w:t>
      </w:r>
      <w:r w:rsidR="00597618">
        <w:rPr>
          <w:rFonts w:ascii="ＭＳ 明朝" w:hAnsi="ＭＳ 明朝" w:hint="eastAsia"/>
          <w:sz w:val="24"/>
          <w:szCs w:val="24"/>
        </w:rPr>
        <w:t xml:space="preserve">　　</w:t>
      </w:r>
      <w:r w:rsidR="000E4E9A" w:rsidRPr="00A222AC">
        <w:rPr>
          <w:rFonts w:ascii="ＭＳ 明朝" w:hAnsi="ＭＳ 明朝" w:hint="eastAsia"/>
          <w:sz w:val="24"/>
          <w:szCs w:val="24"/>
        </w:rPr>
        <w:t>￥</w:t>
      </w:r>
    </w:p>
    <w:p w14:paraId="16CFBF62" w14:textId="77777777" w:rsidR="000E4E9A" w:rsidRPr="00A222AC" w:rsidRDefault="008E18E4" w:rsidP="0028280D">
      <w:pPr>
        <w:ind w:leftChars="1200" w:left="25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8DAAD3" wp14:editId="28DF5A90">
                <wp:simplePos x="0" y="0"/>
                <wp:positionH relativeFrom="column">
                  <wp:posOffset>1339215</wp:posOffset>
                </wp:positionH>
                <wp:positionV relativeFrom="paragraph">
                  <wp:posOffset>13335</wp:posOffset>
                </wp:positionV>
                <wp:extent cx="4152900" cy="0"/>
                <wp:effectExtent l="0" t="0" r="0" b="0"/>
                <wp:wrapNone/>
                <wp:docPr id="13956569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D327E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5pt,1.05pt" to="432.45pt,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">
                <o:lock v:ext="edit" shapetype="f"/>
              </v:line>
            </w:pict>
          </mc:Fallback>
        </mc:AlternateContent>
      </w:r>
      <w:r w:rsidR="000E4E9A" w:rsidRPr="00A222AC">
        <w:rPr>
          <w:rFonts w:ascii="ＭＳ 明朝" w:hAnsi="ＭＳ 明朝" w:hint="eastAsia"/>
          <w:sz w:val="24"/>
          <w:szCs w:val="24"/>
        </w:rPr>
        <w:t>（上記金額には消費税は含みません）</w:t>
      </w:r>
    </w:p>
    <w:p w14:paraId="3AEDD31E" w14:textId="77777777" w:rsidR="000E4E9A" w:rsidRDefault="000E4E9A">
      <w:pPr>
        <w:rPr>
          <w:rFonts w:ascii="ＭＳ 明朝" w:hAnsi="ＭＳ 明朝"/>
          <w:sz w:val="24"/>
          <w:szCs w:val="24"/>
        </w:rPr>
      </w:pPr>
    </w:p>
    <w:p w14:paraId="50C8E86F" w14:textId="77777777" w:rsidR="00BA56F9" w:rsidRPr="00A222AC" w:rsidRDefault="00BA56F9">
      <w:pPr>
        <w:rPr>
          <w:rFonts w:ascii="ＭＳ 明朝" w:hAnsi="ＭＳ 明朝"/>
          <w:sz w:val="24"/>
          <w:szCs w:val="24"/>
        </w:rPr>
      </w:pPr>
    </w:p>
    <w:sectPr w:rsidR="00BA56F9" w:rsidRPr="00A222AC" w:rsidSect="007235A2">
      <w:headerReference w:type="default" r:id="rId7"/>
      <w:footerReference w:type="default" r:id="rId8"/>
      <w:pgSz w:w="11906" w:h="16838" w:code="9"/>
      <w:pgMar w:top="1134" w:right="1134" w:bottom="1134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37DC" w14:textId="77777777" w:rsidR="00885492" w:rsidRDefault="00885492" w:rsidP="00741F3E">
      <w:r>
        <w:separator/>
      </w:r>
    </w:p>
  </w:endnote>
  <w:endnote w:type="continuationSeparator" w:id="0">
    <w:p w14:paraId="71CD2665" w14:textId="77777777" w:rsidR="00885492" w:rsidRDefault="00885492" w:rsidP="0074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158C" w14:textId="64E3DC32" w:rsidR="007235A2" w:rsidRDefault="007235A2" w:rsidP="007235A2">
    <w:pPr>
      <w:pStyle w:val="a7"/>
      <w:jc w:val="right"/>
    </w:pPr>
    <w:r w:rsidRPr="007235A2">
      <w:rPr>
        <w:rFonts w:ascii="ＭＳ 明朝" w:hAnsi="ＭＳ 明朝" w:cs="ＭＳ 明朝" w:hint="eastAsia"/>
      </w:rPr>
      <w:t>※</w:t>
    </w:r>
    <w:r w:rsidRPr="007235A2">
      <w:t>実印または法人実印以外の押印は認められません。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1959" w14:textId="77777777" w:rsidR="00885492" w:rsidRDefault="00885492" w:rsidP="00741F3E">
      <w:r>
        <w:separator/>
      </w:r>
    </w:p>
  </w:footnote>
  <w:footnote w:type="continuationSeparator" w:id="0">
    <w:p w14:paraId="5565CD89" w14:textId="77777777" w:rsidR="00885492" w:rsidRDefault="00885492" w:rsidP="0074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0468" w14:textId="4FB585B7" w:rsidR="007235A2" w:rsidRDefault="007235A2" w:rsidP="007235A2">
    <w:pPr>
      <w:pStyle w:val="a5"/>
      <w:jc w:val="right"/>
    </w:pPr>
    <w:r>
      <w:rPr>
        <w:rFonts w:hint="eastAsia"/>
      </w:rPr>
      <w:t>４</w:t>
    </w:r>
    <w:r>
      <w:t>.</w:t>
    </w:r>
    <w:r w:rsidRPr="007235A2">
      <w:rPr>
        <w:rFonts w:hint="eastAsia"/>
      </w:rPr>
      <w:t xml:space="preserve"> </w:t>
    </w:r>
    <w:r w:rsidRPr="007235A2">
      <w:t>入札書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1C2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524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A2"/>
    <w:rsid w:val="000320B5"/>
    <w:rsid w:val="000E4E9A"/>
    <w:rsid w:val="0010743A"/>
    <w:rsid w:val="0028280D"/>
    <w:rsid w:val="00310071"/>
    <w:rsid w:val="004E30F4"/>
    <w:rsid w:val="004F692E"/>
    <w:rsid w:val="00503B0A"/>
    <w:rsid w:val="00597618"/>
    <w:rsid w:val="0063678E"/>
    <w:rsid w:val="006774CB"/>
    <w:rsid w:val="006B0CAE"/>
    <w:rsid w:val="0070439B"/>
    <w:rsid w:val="007235A2"/>
    <w:rsid w:val="00733B67"/>
    <w:rsid w:val="00741F3E"/>
    <w:rsid w:val="008579ED"/>
    <w:rsid w:val="00885492"/>
    <w:rsid w:val="008E18E4"/>
    <w:rsid w:val="00903813"/>
    <w:rsid w:val="009202B2"/>
    <w:rsid w:val="009F15EF"/>
    <w:rsid w:val="00A01EAB"/>
    <w:rsid w:val="00A222AC"/>
    <w:rsid w:val="00A34216"/>
    <w:rsid w:val="00BA56F9"/>
    <w:rsid w:val="00BD37E0"/>
    <w:rsid w:val="00C76E7D"/>
    <w:rsid w:val="00C83E70"/>
    <w:rsid w:val="00D534F1"/>
    <w:rsid w:val="00DB4657"/>
    <w:rsid w:val="00DF602E"/>
    <w:rsid w:val="00E21BF3"/>
    <w:rsid w:val="00E301A9"/>
    <w:rsid w:val="00E51929"/>
    <w:rsid w:val="00ED758A"/>
    <w:rsid w:val="00F70BFB"/>
    <w:rsid w:val="00FB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90909"/>
  <w15:chartTrackingRefBased/>
  <w15:docId w15:val="{0A92A51B-5ECE-254A-ACE7-0527F41E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758A"/>
    <w:pPr>
      <w:jc w:val="center"/>
    </w:pPr>
  </w:style>
  <w:style w:type="paragraph" w:styleId="a4">
    <w:name w:val="Closing"/>
    <w:basedOn w:val="a"/>
    <w:rsid w:val="00ED758A"/>
    <w:pPr>
      <w:jc w:val="right"/>
    </w:pPr>
  </w:style>
  <w:style w:type="paragraph" w:styleId="a5">
    <w:name w:val="header"/>
    <w:basedOn w:val="a"/>
    <w:link w:val="a6"/>
    <w:uiPriority w:val="99"/>
    <w:unhideWhenUsed/>
    <w:rsid w:val="00741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41F3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41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41F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TO_wkd/&#12431;&#12367;&#12431;&#12367;&#12486;&#12441;&#12469;&#12441;&#12452;&#12531;%20Dropbox/wkd02_PJ%20(1)/C2600_&#23888;&#23665;&#30010;_&#22522;&#26412;/50_&#20837;&#26413;&#38306;&#20418;/&#20844;&#21578;&#36039;&#26009;/&#20837;&#26413;&#36039;&#26009;/ORG/&#20837;&#26413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入札書.dotx</Template>
  <TotalTime>2</TotalTime>
  <Pages>1</Pages>
  <Words>111</Words>
  <Characters>115</Characters>
  <Application>Microsoft Office Word</Application>
  <DocSecurity>0</DocSecurity>
  <Lines>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物品係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佐藤哲哉</dc:creator>
  <cp:keywords/>
  <cp:lastModifiedBy>佐藤哲哉</cp:lastModifiedBy>
  <cp:revision>1</cp:revision>
  <cp:lastPrinted>1998-07-28T00:44:00Z</cp:lastPrinted>
  <dcterms:created xsi:type="dcterms:W3CDTF">2026-06-09T06:24:00Z</dcterms:created>
  <dcterms:modified xsi:type="dcterms:W3CDTF">2026-06-09T06:27:00Z</dcterms:modified>
</cp:coreProperties>
</file>